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附件三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 xml:space="preserve">                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</w:pPr>
    </w:p>
    <w:p>
      <w:pPr>
        <w:ind w:firstLine="1325" w:firstLineChars="300"/>
        <w:jc w:val="left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冬休值班人员日常巡检记录</w:t>
      </w:r>
    </w:p>
    <w:p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2830195" cy="2635885"/>
            <wp:effectExtent l="0" t="0" r="4445" b="635"/>
            <wp:docPr id="1" name="图片 1" descr="华威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华威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>
      <w:pPr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项目经理部：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预计冬休日期：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日至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日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留守值班人员日常巡检记录表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天气：     温度：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℃-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016"/>
        <w:gridCol w:w="1184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4" w:type="dxa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日 期</w:t>
            </w:r>
          </w:p>
        </w:tc>
        <w:tc>
          <w:tcPr>
            <w:tcW w:w="301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184" w:type="dxa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间</w:t>
            </w:r>
          </w:p>
        </w:tc>
        <w:tc>
          <w:tcPr>
            <w:tcW w:w="307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  分-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2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况</w:t>
            </w:r>
          </w:p>
        </w:tc>
        <w:tc>
          <w:tcPr>
            <w:tcW w:w="7278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4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值班领导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3078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天气：     温度：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℃-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016"/>
        <w:gridCol w:w="1184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4" w:type="dxa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日 期</w:t>
            </w:r>
          </w:p>
        </w:tc>
        <w:tc>
          <w:tcPr>
            <w:tcW w:w="301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184" w:type="dxa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间</w:t>
            </w:r>
          </w:p>
        </w:tc>
        <w:tc>
          <w:tcPr>
            <w:tcW w:w="307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  分-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2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况</w:t>
            </w:r>
          </w:p>
        </w:tc>
        <w:tc>
          <w:tcPr>
            <w:tcW w:w="7278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4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值班领导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3078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留守值班人员日常巡检记录表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天气：     温度：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℃-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016"/>
        <w:gridCol w:w="1184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4" w:type="dxa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日 期</w:t>
            </w:r>
          </w:p>
        </w:tc>
        <w:tc>
          <w:tcPr>
            <w:tcW w:w="301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184" w:type="dxa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间</w:t>
            </w:r>
          </w:p>
        </w:tc>
        <w:tc>
          <w:tcPr>
            <w:tcW w:w="307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  分-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2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况</w:t>
            </w:r>
          </w:p>
        </w:tc>
        <w:tc>
          <w:tcPr>
            <w:tcW w:w="7278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4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值班领导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3078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天气：     温度：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℃-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016"/>
        <w:gridCol w:w="1184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4" w:type="dxa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日 期</w:t>
            </w:r>
          </w:p>
        </w:tc>
        <w:tc>
          <w:tcPr>
            <w:tcW w:w="301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184" w:type="dxa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间</w:t>
            </w:r>
          </w:p>
        </w:tc>
        <w:tc>
          <w:tcPr>
            <w:tcW w:w="307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  分-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2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况</w:t>
            </w:r>
          </w:p>
        </w:tc>
        <w:tc>
          <w:tcPr>
            <w:tcW w:w="7278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4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值班领导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3078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留守值班人员日常巡检记录表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天气：     温度：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℃-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016"/>
        <w:gridCol w:w="1184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4" w:type="dxa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日 期</w:t>
            </w:r>
          </w:p>
        </w:tc>
        <w:tc>
          <w:tcPr>
            <w:tcW w:w="301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184" w:type="dxa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间</w:t>
            </w:r>
          </w:p>
        </w:tc>
        <w:tc>
          <w:tcPr>
            <w:tcW w:w="307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  分-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2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况</w:t>
            </w:r>
          </w:p>
        </w:tc>
        <w:tc>
          <w:tcPr>
            <w:tcW w:w="7278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4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值班领导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3078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天气：     温度：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℃-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016"/>
        <w:gridCol w:w="1184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4" w:type="dxa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日 期</w:t>
            </w:r>
          </w:p>
        </w:tc>
        <w:tc>
          <w:tcPr>
            <w:tcW w:w="301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184" w:type="dxa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间</w:t>
            </w:r>
          </w:p>
        </w:tc>
        <w:tc>
          <w:tcPr>
            <w:tcW w:w="307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  分-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2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况</w:t>
            </w:r>
          </w:p>
        </w:tc>
        <w:tc>
          <w:tcPr>
            <w:tcW w:w="7278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4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值班领导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3078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留守值班人员日常巡检记录表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天气：     温度：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℃-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016"/>
        <w:gridCol w:w="1184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4" w:type="dxa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日 期</w:t>
            </w:r>
          </w:p>
        </w:tc>
        <w:tc>
          <w:tcPr>
            <w:tcW w:w="301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184" w:type="dxa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间</w:t>
            </w:r>
          </w:p>
        </w:tc>
        <w:tc>
          <w:tcPr>
            <w:tcW w:w="307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  分-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2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况</w:t>
            </w:r>
          </w:p>
        </w:tc>
        <w:tc>
          <w:tcPr>
            <w:tcW w:w="7278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4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值班领导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3078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天气：     温度：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℃-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016"/>
        <w:gridCol w:w="1184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4" w:type="dxa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日 期</w:t>
            </w:r>
          </w:p>
        </w:tc>
        <w:tc>
          <w:tcPr>
            <w:tcW w:w="301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184" w:type="dxa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间</w:t>
            </w:r>
          </w:p>
        </w:tc>
        <w:tc>
          <w:tcPr>
            <w:tcW w:w="307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  分-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2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况</w:t>
            </w:r>
          </w:p>
        </w:tc>
        <w:tc>
          <w:tcPr>
            <w:tcW w:w="7278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4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值班领导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3078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留守值班人员日常巡检记录表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天气：     温度：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℃-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016"/>
        <w:gridCol w:w="1184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4" w:type="dxa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日 期</w:t>
            </w:r>
          </w:p>
        </w:tc>
        <w:tc>
          <w:tcPr>
            <w:tcW w:w="301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184" w:type="dxa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间</w:t>
            </w:r>
          </w:p>
        </w:tc>
        <w:tc>
          <w:tcPr>
            <w:tcW w:w="307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  分-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2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况</w:t>
            </w:r>
          </w:p>
        </w:tc>
        <w:tc>
          <w:tcPr>
            <w:tcW w:w="7278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4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值班领导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3078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天气：     温度：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℃-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℃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016"/>
        <w:gridCol w:w="1184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4" w:type="dxa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日 期</w:t>
            </w:r>
          </w:p>
        </w:tc>
        <w:tc>
          <w:tcPr>
            <w:tcW w:w="301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184" w:type="dxa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间</w:t>
            </w:r>
          </w:p>
        </w:tc>
        <w:tc>
          <w:tcPr>
            <w:tcW w:w="307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时   分-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24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况</w:t>
            </w:r>
          </w:p>
        </w:tc>
        <w:tc>
          <w:tcPr>
            <w:tcW w:w="7278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4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值班领导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3078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D377D"/>
    <w:rsid w:val="6D535020"/>
    <w:rsid w:val="70CD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2019-12-02T02:02:00Z</dcterms:created>
  <dc:creator>chuanqi2882安sir</dc:creator>
  <cp:lastModifiedBy>chuanqi2882安sir</cp:lastModifiedBy>
  <dcterms:modified xsi:type="dcterms:W3CDTF">2019-12-02T02:03:19Z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